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D4B1" w14:textId="2D5E68B3" w:rsidR="00D3667F" w:rsidRPr="00D8466D" w:rsidRDefault="00D3667F" w:rsidP="00D3667F">
      <w:pPr>
        <w:pStyle w:val="11"/>
        <w:ind w:left="0" w:firstLine="0"/>
        <w:rPr>
          <w:rFonts w:hAnsi="ＭＳ 明朝"/>
          <w:sz w:val="24"/>
          <w:szCs w:val="24"/>
        </w:rPr>
      </w:pPr>
      <w:r w:rsidRPr="00D8466D">
        <w:rPr>
          <w:rFonts w:hAnsi="ＭＳ 明朝" w:hint="eastAsia"/>
          <w:sz w:val="24"/>
          <w:szCs w:val="24"/>
        </w:rPr>
        <w:t>様式第1号(第</w:t>
      </w:r>
      <w:r w:rsidR="00750D77">
        <w:rPr>
          <w:rFonts w:hAnsi="ＭＳ 明朝" w:hint="eastAsia"/>
          <w:sz w:val="24"/>
          <w:szCs w:val="24"/>
        </w:rPr>
        <w:t>5</w:t>
      </w:r>
      <w:r w:rsidRPr="00D8466D">
        <w:rPr>
          <w:rFonts w:hAnsi="ＭＳ 明朝" w:hint="eastAsia"/>
          <w:sz w:val="24"/>
          <w:szCs w:val="24"/>
        </w:rPr>
        <w:t>条関係)</w:t>
      </w:r>
    </w:p>
    <w:p w14:paraId="2FAB4E0A" w14:textId="77777777" w:rsidR="00D3667F" w:rsidRPr="00D8466D" w:rsidRDefault="00D3667F" w:rsidP="00D3667F">
      <w:pPr>
        <w:pStyle w:val="11"/>
        <w:ind w:left="0" w:firstLine="0"/>
        <w:jc w:val="right"/>
        <w:rPr>
          <w:rFonts w:hAnsi="ＭＳ 明朝"/>
          <w:sz w:val="24"/>
          <w:szCs w:val="24"/>
        </w:rPr>
      </w:pPr>
      <w:r w:rsidRPr="00D8466D">
        <w:rPr>
          <w:rFonts w:hAnsi="ＭＳ 明朝" w:hint="eastAsia"/>
          <w:sz w:val="24"/>
          <w:szCs w:val="24"/>
        </w:rPr>
        <w:t>年</w:t>
      </w:r>
      <w:r w:rsidR="00121CB8">
        <w:rPr>
          <w:rFonts w:hAnsi="ＭＳ 明朝" w:hint="eastAsia"/>
          <w:sz w:val="24"/>
          <w:szCs w:val="24"/>
        </w:rPr>
        <w:t xml:space="preserve">　　</w:t>
      </w:r>
      <w:r w:rsidRPr="00D8466D">
        <w:rPr>
          <w:rFonts w:hAnsi="ＭＳ 明朝" w:hint="eastAsia"/>
          <w:sz w:val="24"/>
          <w:szCs w:val="24"/>
        </w:rPr>
        <w:t>月</w:t>
      </w:r>
      <w:r w:rsidR="00121CB8">
        <w:rPr>
          <w:rFonts w:hAnsi="ＭＳ 明朝" w:hint="eastAsia"/>
          <w:sz w:val="24"/>
          <w:szCs w:val="24"/>
        </w:rPr>
        <w:t xml:space="preserve">　　</w:t>
      </w:r>
      <w:r w:rsidRPr="00D8466D">
        <w:rPr>
          <w:rFonts w:hAnsi="ＭＳ 明朝" w:hint="eastAsia"/>
          <w:sz w:val="24"/>
          <w:szCs w:val="24"/>
        </w:rPr>
        <w:t>日</w:t>
      </w:r>
    </w:p>
    <w:p w14:paraId="59DD90E6" w14:textId="77777777" w:rsidR="00D3667F" w:rsidRPr="00D8466D" w:rsidRDefault="00D3667F" w:rsidP="00D3667F">
      <w:pPr>
        <w:pStyle w:val="11"/>
        <w:ind w:left="0" w:firstLine="0"/>
        <w:rPr>
          <w:rFonts w:hAnsi="ＭＳ 明朝"/>
          <w:sz w:val="24"/>
          <w:szCs w:val="24"/>
        </w:rPr>
      </w:pPr>
    </w:p>
    <w:p w14:paraId="240CBB65" w14:textId="77777777" w:rsidR="00D3667F" w:rsidRPr="00D8466D" w:rsidRDefault="00D3667F" w:rsidP="00D3667F">
      <w:pPr>
        <w:pStyle w:val="11"/>
        <w:ind w:left="0" w:firstLine="0"/>
        <w:rPr>
          <w:rFonts w:hAnsi="ＭＳ 明朝"/>
          <w:sz w:val="24"/>
          <w:szCs w:val="24"/>
        </w:rPr>
      </w:pPr>
      <w:r w:rsidRPr="00D8466D">
        <w:rPr>
          <w:rFonts w:hAnsi="ＭＳ 明朝" w:hint="eastAsia"/>
          <w:sz w:val="24"/>
          <w:szCs w:val="24"/>
        </w:rPr>
        <w:t xml:space="preserve">　　南</w:t>
      </w:r>
      <w:smartTag w:uri="schemas-MSNCTYST-com/MSNCTYST" w:element="MSNCTYST">
        <w:smartTagPr>
          <w:attr w:name="Address" w:val="越前町"/>
          <w:attr w:name="AddressList" w:val="18:越前町;"/>
        </w:smartTagPr>
        <w:r w:rsidRPr="00D8466D">
          <w:rPr>
            <w:rFonts w:hAnsi="ＭＳ 明朝" w:hint="eastAsia"/>
            <w:sz w:val="24"/>
            <w:szCs w:val="24"/>
          </w:rPr>
          <w:t>越前町</w:t>
        </w:r>
      </w:smartTag>
      <w:r w:rsidRPr="00D8466D">
        <w:rPr>
          <w:rFonts w:hAnsi="ＭＳ 明朝" w:hint="eastAsia"/>
          <w:sz w:val="24"/>
          <w:szCs w:val="24"/>
        </w:rPr>
        <w:t>長</w:t>
      </w:r>
      <w:r>
        <w:rPr>
          <w:rFonts w:hAnsi="ＭＳ 明朝" w:hint="eastAsia"/>
          <w:sz w:val="24"/>
          <w:szCs w:val="24"/>
        </w:rPr>
        <w:t xml:space="preserve">　</w:t>
      </w:r>
      <w:r w:rsidRPr="00D8466D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様</w:t>
      </w:r>
    </w:p>
    <w:p w14:paraId="177DE47D" w14:textId="77777777" w:rsidR="00D3667F" w:rsidRPr="00D8466D" w:rsidRDefault="00D3667F" w:rsidP="00D3667F">
      <w:pPr>
        <w:pStyle w:val="11"/>
        <w:ind w:left="0" w:firstLine="0"/>
        <w:rPr>
          <w:rFonts w:hAnsi="ＭＳ 明朝"/>
          <w:sz w:val="24"/>
          <w:szCs w:val="24"/>
        </w:rPr>
      </w:pPr>
    </w:p>
    <w:p w14:paraId="53B35E3C" w14:textId="3A85ED13" w:rsidR="00D3667F" w:rsidRDefault="00D3667F" w:rsidP="00D3667F">
      <w:pPr>
        <w:pStyle w:val="11"/>
        <w:ind w:left="0" w:firstLine="0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</w:t>
      </w:r>
      <w:r w:rsidRPr="00D8466D">
        <w:rPr>
          <w:rFonts w:hAnsi="ＭＳ 明朝" w:hint="eastAsia"/>
          <w:sz w:val="24"/>
          <w:szCs w:val="24"/>
        </w:rPr>
        <w:t xml:space="preserve">申請者　　</w:t>
      </w:r>
      <w:r w:rsidRPr="00D8466D">
        <w:rPr>
          <w:rFonts w:hAnsi="ＭＳ 明朝" w:hint="eastAsia"/>
          <w:spacing w:val="105"/>
          <w:sz w:val="24"/>
          <w:szCs w:val="24"/>
          <w:u w:val="single"/>
        </w:rPr>
        <w:t>住</w:t>
      </w:r>
      <w:r w:rsidRPr="00D8466D">
        <w:rPr>
          <w:rFonts w:hAnsi="ＭＳ 明朝" w:hint="eastAsia"/>
          <w:sz w:val="24"/>
          <w:szCs w:val="24"/>
          <w:u w:val="single"/>
        </w:rPr>
        <w:t xml:space="preserve">所　</w:t>
      </w:r>
      <w:r w:rsidR="00897E0C">
        <w:rPr>
          <w:rFonts w:hAnsi="ＭＳ 明朝" w:hint="eastAsia"/>
          <w:sz w:val="24"/>
          <w:szCs w:val="24"/>
          <w:u w:val="single"/>
        </w:rPr>
        <w:t xml:space="preserve">　　　　</w:t>
      </w:r>
      <w:r w:rsidRPr="00D8466D">
        <w:rPr>
          <w:rFonts w:hAnsi="ＭＳ 明朝" w:hint="eastAsia"/>
          <w:sz w:val="24"/>
          <w:szCs w:val="24"/>
          <w:u w:val="single"/>
        </w:rPr>
        <w:t xml:space="preserve">　　　　　　　　　</w:t>
      </w:r>
    </w:p>
    <w:p w14:paraId="233300EF" w14:textId="77777777" w:rsidR="00D3667F" w:rsidRDefault="00D3667F" w:rsidP="00D3667F">
      <w:pPr>
        <w:pStyle w:val="11"/>
        <w:ind w:left="0" w:firstLine="0"/>
        <w:rPr>
          <w:rFonts w:hAnsi="ＭＳ 明朝"/>
          <w:sz w:val="16"/>
          <w:szCs w:val="16"/>
        </w:rPr>
      </w:pPr>
    </w:p>
    <w:p w14:paraId="76B7A231" w14:textId="77777777" w:rsidR="00D3667F" w:rsidRPr="00885582" w:rsidRDefault="00D3667F" w:rsidP="00D3667F">
      <w:pPr>
        <w:pStyle w:val="11"/>
        <w:ind w:left="0" w:firstLine="0"/>
        <w:rPr>
          <w:rFonts w:hAnsi="ＭＳ 明朝"/>
          <w:sz w:val="16"/>
          <w:szCs w:val="16"/>
        </w:rPr>
      </w:pPr>
    </w:p>
    <w:p w14:paraId="1ECA50C8" w14:textId="6CDC4313" w:rsidR="00D3667F" w:rsidRPr="004D30C2" w:rsidRDefault="00D3667F" w:rsidP="004D30C2">
      <w:pPr>
        <w:pStyle w:val="11"/>
        <w:ind w:left="0" w:firstLine="0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</w:t>
      </w:r>
      <w:r w:rsidRPr="00D8466D">
        <w:rPr>
          <w:rFonts w:hAnsi="ＭＳ 明朝" w:hint="eastAsia"/>
          <w:spacing w:val="105"/>
          <w:sz w:val="24"/>
          <w:szCs w:val="24"/>
          <w:u w:val="single"/>
        </w:rPr>
        <w:t>氏</w:t>
      </w:r>
      <w:r w:rsidRPr="00D8466D">
        <w:rPr>
          <w:rFonts w:hAnsi="ＭＳ 明朝" w:hint="eastAsia"/>
          <w:sz w:val="24"/>
          <w:szCs w:val="24"/>
          <w:u w:val="single"/>
        </w:rPr>
        <w:t xml:space="preserve">名　　</w:t>
      </w:r>
      <w:r>
        <w:rPr>
          <w:rFonts w:hAnsi="ＭＳ 明朝" w:hint="eastAsia"/>
          <w:sz w:val="24"/>
          <w:szCs w:val="24"/>
          <w:u w:val="single"/>
        </w:rPr>
        <w:t xml:space="preserve">　</w:t>
      </w:r>
      <w:r w:rsidRPr="00D8466D">
        <w:rPr>
          <w:rFonts w:hAnsi="ＭＳ 明朝" w:hint="eastAsia"/>
          <w:sz w:val="24"/>
          <w:szCs w:val="24"/>
          <w:u w:val="single"/>
        </w:rPr>
        <w:t xml:space="preserve">　　　　　　　　　　</w:t>
      </w:r>
      <w:r w:rsidR="004D30C2">
        <w:rPr>
          <w:rFonts w:hAnsi="ＭＳ 明朝" w:hint="eastAsia"/>
          <w:sz w:val="24"/>
          <w:szCs w:val="24"/>
          <w:u w:val="single"/>
        </w:rPr>
        <w:t xml:space="preserve">　</w:t>
      </w:r>
    </w:p>
    <w:p w14:paraId="4CB4FE0D" w14:textId="3EE4C66C" w:rsidR="00D3667F" w:rsidRPr="0019572F" w:rsidRDefault="00D3667F" w:rsidP="0019572F">
      <w:pPr>
        <w:pStyle w:val="11"/>
        <w:spacing w:line="360" w:lineRule="auto"/>
        <w:ind w:left="0" w:firstLine="0"/>
        <w:rPr>
          <w:rFonts w:hAnsi="ＭＳ 明朝"/>
          <w:sz w:val="24"/>
          <w:szCs w:val="24"/>
        </w:rPr>
      </w:pPr>
      <w:r w:rsidRPr="00D8466D">
        <w:rPr>
          <w:rFonts w:hAnsi="ＭＳ 明朝" w:hint="eastAsia"/>
          <w:sz w:val="24"/>
          <w:szCs w:val="24"/>
        </w:rPr>
        <w:t xml:space="preserve">　　　　　　　　　　　　　　　　　　　（</w:t>
      </w:r>
      <w:r>
        <w:rPr>
          <w:rFonts w:hAnsi="ＭＳ 明朝" w:hint="eastAsia"/>
          <w:sz w:val="24"/>
          <w:szCs w:val="24"/>
        </w:rPr>
        <w:t>ＴＥＬ</w:t>
      </w:r>
      <w:r w:rsidRPr="00D8466D">
        <w:rPr>
          <w:rFonts w:hAnsi="ＭＳ 明朝" w:hint="eastAsia"/>
          <w:sz w:val="24"/>
          <w:szCs w:val="24"/>
        </w:rPr>
        <w:t xml:space="preserve">　</w:t>
      </w:r>
      <w:r w:rsidR="00A57C2C">
        <w:rPr>
          <w:rFonts w:hAnsi="ＭＳ 明朝"/>
          <w:sz w:val="24"/>
          <w:szCs w:val="24"/>
        </w:rPr>
        <w:t xml:space="preserve">    </w:t>
      </w:r>
      <w:r>
        <w:rPr>
          <w:rFonts w:hAnsi="ＭＳ 明朝" w:hint="eastAsia"/>
          <w:sz w:val="24"/>
          <w:szCs w:val="24"/>
        </w:rPr>
        <w:t xml:space="preserve"> </w:t>
      </w:r>
      <w:r w:rsidRPr="00D8466D">
        <w:rPr>
          <w:rFonts w:hAnsi="ＭＳ 明朝" w:hint="eastAsia"/>
          <w:sz w:val="24"/>
          <w:szCs w:val="24"/>
        </w:rPr>
        <w:t>－</w:t>
      </w:r>
      <w:r>
        <w:rPr>
          <w:rFonts w:hAnsi="ＭＳ 明朝" w:hint="eastAsia"/>
          <w:sz w:val="24"/>
          <w:szCs w:val="24"/>
        </w:rPr>
        <w:t xml:space="preserve"> </w:t>
      </w:r>
      <w:r w:rsidRPr="00D8466D">
        <w:rPr>
          <w:rFonts w:hAnsi="ＭＳ 明朝" w:hint="eastAsia"/>
          <w:sz w:val="24"/>
          <w:szCs w:val="24"/>
        </w:rPr>
        <w:t xml:space="preserve">　</w:t>
      </w:r>
      <w:r w:rsidR="00897E0C">
        <w:rPr>
          <w:rFonts w:hAnsi="ＭＳ 明朝" w:hint="eastAsia"/>
          <w:sz w:val="24"/>
          <w:szCs w:val="24"/>
        </w:rPr>
        <w:t xml:space="preserve">　</w:t>
      </w:r>
      <w:r w:rsidRPr="00D8466D">
        <w:rPr>
          <w:rFonts w:hAnsi="ＭＳ 明朝" w:hint="eastAsia"/>
          <w:sz w:val="24"/>
          <w:szCs w:val="24"/>
        </w:rPr>
        <w:t xml:space="preserve">　－　　　　　）</w:t>
      </w:r>
    </w:p>
    <w:p w14:paraId="568328F7" w14:textId="77777777" w:rsidR="00D3667F" w:rsidRPr="00D8466D" w:rsidRDefault="00D3667F" w:rsidP="00D3667F">
      <w:pPr>
        <w:pStyle w:val="11"/>
        <w:ind w:left="0" w:firstLine="0"/>
        <w:rPr>
          <w:rFonts w:hAnsi="ＭＳ 明朝"/>
          <w:sz w:val="24"/>
          <w:szCs w:val="24"/>
        </w:rPr>
      </w:pPr>
    </w:p>
    <w:p w14:paraId="00C76952" w14:textId="4E1E5CFA" w:rsidR="004355C0" w:rsidRPr="00D8466D" w:rsidRDefault="48225C6F" w:rsidP="00750D77">
      <w:pPr>
        <w:pStyle w:val="11"/>
        <w:ind w:left="0" w:firstLine="0"/>
        <w:jc w:val="center"/>
        <w:rPr>
          <w:rFonts w:hAnsi="ＭＳ 明朝"/>
          <w:sz w:val="24"/>
          <w:szCs w:val="24"/>
        </w:rPr>
      </w:pPr>
      <w:bookmarkStart w:id="0" w:name="_Hlk209623020"/>
      <w:r w:rsidRPr="69BD70AB">
        <w:rPr>
          <w:rFonts w:hAnsi="ＭＳ 明朝"/>
          <w:sz w:val="24"/>
          <w:szCs w:val="24"/>
        </w:rPr>
        <w:t>南越前町</w:t>
      </w:r>
      <w:r w:rsidR="004355C0" w:rsidRPr="69BD70AB">
        <w:rPr>
          <w:rFonts w:hAnsi="ＭＳ 明朝"/>
          <w:sz w:val="24"/>
          <w:szCs w:val="24"/>
        </w:rPr>
        <w:t>知的障</w:t>
      </w:r>
      <w:r w:rsidR="00C26169" w:rsidRPr="69BD70AB">
        <w:rPr>
          <w:rFonts w:hAnsi="ＭＳ 明朝"/>
          <w:sz w:val="24"/>
          <w:szCs w:val="24"/>
        </w:rPr>
        <w:t>がい</w:t>
      </w:r>
      <w:r w:rsidR="004355C0" w:rsidRPr="69BD70AB">
        <w:rPr>
          <w:rFonts w:hAnsi="ＭＳ 明朝"/>
          <w:sz w:val="24"/>
          <w:szCs w:val="24"/>
        </w:rPr>
        <w:t>児（者）激励金</w:t>
      </w:r>
      <w:r w:rsidR="000D71F2" w:rsidRPr="69BD70AB">
        <w:rPr>
          <w:rFonts w:hAnsi="ＭＳ 明朝"/>
          <w:sz w:val="24"/>
          <w:szCs w:val="24"/>
        </w:rPr>
        <w:t>受給</w:t>
      </w:r>
      <w:r w:rsidR="004355C0" w:rsidRPr="69BD70AB">
        <w:rPr>
          <w:rFonts w:hAnsi="ＭＳ 明朝"/>
          <w:sz w:val="24"/>
          <w:szCs w:val="24"/>
        </w:rPr>
        <w:t>申請書</w:t>
      </w:r>
      <w:r w:rsidR="23FEC8D2" w:rsidRPr="69BD70AB">
        <w:rPr>
          <w:rFonts w:hAnsi="ＭＳ 明朝"/>
          <w:sz w:val="24"/>
          <w:szCs w:val="24"/>
        </w:rPr>
        <w:t>兼請求書</w:t>
      </w:r>
      <w:bookmarkEnd w:id="0"/>
    </w:p>
    <w:p w14:paraId="7D201D3E" w14:textId="359C25C3" w:rsidR="00D3667F" w:rsidRPr="00D8466D" w:rsidRDefault="00D3667F" w:rsidP="004355C0">
      <w:pPr>
        <w:pStyle w:val="11"/>
        <w:ind w:left="209" w:hangingChars="87" w:hanging="209"/>
        <w:rPr>
          <w:rFonts w:hAnsi="ＭＳ 明朝"/>
          <w:sz w:val="24"/>
          <w:szCs w:val="24"/>
        </w:rPr>
      </w:pPr>
    </w:p>
    <w:p w14:paraId="540EC50A" w14:textId="77777777" w:rsidR="00D3667F" w:rsidRPr="00930049" w:rsidRDefault="00D3667F" w:rsidP="00D3667F">
      <w:pPr>
        <w:pStyle w:val="11"/>
        <w:ind w:left="0" w:firstLine="0"/>
        <w:rPr>
          <w:rFonts w:hAnsi="ＭＳ 明朝"/>
          <w:sz w:val="24"/>
          <w:szCs w:val="24"/>
        </w:rPr>
      </w:pPr>
    </w:p>
    <w:p w14:paraId="55A9FD34" w14:textId="412A17FD" w:rsidR="00D3667F" w:rsidRDefault="009F7FDA" w:rsidP="00D3667F">
      <w:pPr>
        <w:pStyle w:val="11"/>
        <w:ind w:left="0" w:firstLine="0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t xml:space="preserve">　</w:t>
      </w:r>
      <w:r w:rsidR="00050254">
        <w:rPr>
          <w:rFonts w:hAnsi="ＭＳ 明朝"/>
          <w:sz w:val="24"/>
          <w:szCs w:val="24"/>
        </w:rPr>
        <w:t xml:space="preserve">　　</w:t>
      </w:r>
      <w:r w:rsidR="00D3667F" w:rsidRPr="00D8466D">
        <w:rPr>
          <w:rFonts w:hAnsi="ＭＳ 明朝"/>
          <w:sz w:val="24"/>
          <w:szCs w:val="24"/>
        </w:rPr>
        <w:t>年度</w:t>
      </w:r>
      <w:r w:rsidR="00F16CB8">
        <w:rPr>
          <w:rFonts w:hAnsi="ＭＳ 明朝"/>
          <w:sz w:val="24"/>
          <w:szCs w:val="24"/>
        </w:rPr>
        <w:t>知的障</w:t>
      </w:r>
      <w:r w:rsidR="00C26169">
        <w:rPr>
          <w:rFonts w:hAnsi="ＭＳ 明朝"/>
          <w:sz w:val="24"/>
          <w:szCs w:val="24"/>
        </w:rPr>
        <w:t>がい</w:t>
      </w:r>
      <w:r w:rsidR="00F16CB8">
        <w:rPr>
          <w:rFonts w:hAnsi="ＭＳ 明朝"/>
          <w:sz w:val="24"/>
          <w:szCs w:val="24"/>
        </w:rPr>
        <w:t>児（者）激励金</w:t>
      </w:r>
      <w:r w:rsidR="00D3667F" w:rsidRPr="00D8466D">
        <w:rPr>
          <w:rFonts w:hAnsi="ＭＳ 明朝"/>
          <w:sz w:val="24"/>
          <w:szCs w:val="24"/>
        </w:rPr>
        <w:t>の交付を受けたいので、南</w:t>
      </w:r>
      <w:smartTag w:uri="schemas-MSNCTYST-com/MSNCTYST" w:element="MSNCTYST">
        <w:smartTagPr>
          <w:attr w:name="Address" w:val="越前町"/>
          <w:attr w:name="AddressList" w:val="18:越前町;"/>
        </w:smartTagPr>
        <w:r w:rsidR="00D3667F" w:rsidRPr="00D8466D">
          <w:rPr>
            <w:rFonts w:hAnsi="ＭＳ 明朝"/>
            <w:sz w:val="24"/>
            <w:szCs w:val="24"/>
          </w:rPr>
          <w:t>越前町</w:t>
        </w:r>
      </w:smartTag>
      <w:r w:rsidR="00750D77">
        <w:rPr>
          <w:rFonts w:hAnsi="ＭＳ 明朝"/>
          <w:sz w:val="24"/>
          <w:szCs w:val="24"/>
        </w:rPr>
        <w:t>知的障がい児（者）激励金支給事業実施要綱</w:t>
      </w:r>
      <w:r w:rsidR="00D3667F" w:rsidRPr="00D8466D">
        <w:rPr>
          <w:rFonts w:hAnsi="ＭＳ 明朝"/>
          <w:sz w:val="24"/>
          <w:szCs w:val="24"/>
        </w:rPr>
        <w:t>第</w:t>
      </w:r>
      <w:r w:rsidR="00750D77">
        <w:rPr>
          <w:rFonts w:hAnsi="ＭＳ 明朝"/>
          <w:sz w:val="24"/>
          <w:szCs w:val="24"/>
        </w:rPr>
        <w:t>5</w:t>
      </w:r>
      <w:r w:rsidR="00D3667F" w:rsidRPr="00D8466D">
        <w:rPr>
          <w:rFonts w:hAnsi="ＭＳ 明朝"/>
          <w:sz w:val="24"/>
          <w:szCs w:val="24"/>
        </w:rPr>
        <w:t>条の規定により、関係書類を添えて下記のとおり申請し</w:t>
      </w:r>
      <w:r w:rsidR="6545C1B3" w:rsidRPr="00D8466D">
        <w:rPr>
          <w:rFonts w:hAnsi="ＭＳ 明朝"/>
          <w:sz w:val="24"/>
          <w:szCs w:val="24"/>
        </w:rPr>
        <w:t>、及び請求し</w:t>
      </w:r>
      <w:r w:rsidR="00D3667F" w:rsidRPr="00D8466D">
        <w:rPr>
          <w:rFonts w:hAnsi="ＭＳ 明朝"/>
          <w:sz w:val="24"/>
          <w:szCs w:val="24"/>
        </w:rPr>
        <w:t>ます。</w:t>
      </w:r>
    </w:p>
    <w:p w14:paraId="7563954B" w14:textId="77777777" w:rsidR="00D3667F" w:rsidRPr="00930049" w:rsidRDefault="00D3667F" w:rsidP="00D3667F">
      <w:pPr>
        <w:pStyle w:val="11"/>
        <w:ind w:left="0" w:firstLine="0"/>
        <w:rPr>
          <w:rFonts w:hAnsi="ＭＳ 明朝"/>
          <w:sz w:val="24"/>
          <w:szCs w:val="24"/>
        </w:rPr>
      </w:pPr>
    </w:p>
    <w:p w14:paraId="7842A464" w14:textId="77777777" w:rsidR="00734E0A" w:rsidRDefault="00D3667F" w:rsidP="00734E0A">
      <w:pPr>
        <w:pStyle w:val="ac"/>
        <w:rPr>
          <w:sz w:val="24"/>
          <w:szCs w:val="22"/>
        </w:rPr>
      </w:pPr>
      <w:r w:rsidRPr="00857BF3">
        <w:rPr>
          <w:rFonts w:hint="eastAsia"/>
          <w:sz w:val="24"/>
          <w:szCs w:val="22"/>
        </w:rPr>
        <w:t>記</w:t>
      </w:r>
    </w:p>
    <w:p w14:paraId="76C6495C" w14:textId="77777777" w:rsidR="00B51138" w:rsidRPr="00B51138" w:rsidRDefault="00B51138" w:rsidP="00B511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3259"/>
        <w:gridCol w:w="2459"/>
        <w:gridCol w:w="2459"/>
      </w:tblGrid>
      <w:tr w:rsidR="00C54714" w14:paraId="2DE12948" w14:textId="77777777">
        <w:trPr>
          <w:trHeight w:val="834"/>
          <w:jc w:val="center"/>
        </w:trPr>
        <w:tc>
          <w:tcPr>
            <w:tcW w:w="1659" w:type="dxa"/>
            <w:vAlign w:val="center"/>
          </w:tcPr>
          <w:p w14:paraId="12AA5259" w14:textId="43C685A1" w:rsidR="00C54714" w:rsidRDefault="00C54714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kern w:val="0"/>
                <w:sz w:val="28"/>
                <w:szCs w:val="28"/>
                <w:fitText w:val="1400" w:id="-641463286"/>
              </w:rPr>
              <w:t>対象者</w:t>
            </w:r>
            <w:r w:rsidR="00611A52">
              <w:rPr>
                <w:rFonts w:hint="eastAsia"/>
                <w:kern w:val="0"/>
                <w:sz w:val="28"/>
                <w:szCs w:val="28"/>
                <w:fitText w:val="1400" w:id="-641463286"/>
              </w:rPr>
              <w:t>氏名</w:t>
            </w:r>
          </w:p>
        </w:tc>
        <w:tc>
          <w:tcPr>
            <w:tcW w:w="8177" w:type="dxa"/>
            <w:gridSpan w:val="3"/>
            <w:vAlign w:val="center"/>
          </w:tcPr>
          <w:p w14:paraId="4FEC0DFB" w14:textId="77777777" w:rsidR="00C54714" w:rsidRDefault="00C54714">
            <w:pPr>
              <w:jc w:val="center"/>
              <w:rPr>
                <w:sz w:val="40"/>
                <w:szCs w:val="40"/>
              </w:rPr>
            </w:pPr>
          </w:p>
        </w:tc>
      </w:tr>
      <w:tr w:rsidR="00C87F3B" w:rsidRPr="003F3A74" w14:paraId="6C3A4CFA" w14:textId="77777777">
        <w:trPr>
          <w:trHeight w:val="851"/>
          <w:jc w:val="center"/>
        </w:trPr>
        <w:tc>
          <w:tcPr>
            <w:tcW w:w="1659" w:type="dxa"/>
            <w:vAlign w:val="center"/>
          </w:tcPr>
          <w:p w14:paraId="31F9737E" w14:textId="421AB24F" w:rsidR="00C87F3B" w:rsidRDefault="00C87F3B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pacing w:val="420"/>
                <w:kern w:val="0"/>
                <w:sz w:val="28"/>
                <w:szCs w:val="28"/>
                <w:fitText w:val="1400" w:id="-641463285"/>
              </w:rPr>
              <w:t>住</w:t>
            </w:r>
            <w:r>
              <w:rPr>
                <w:rFonts w:hint="eastAsia"/>
                <w:kern w:val="0"/>
                <w:sz w:val="28"/>
                <w:szCs w:val="28"/>
                <w:fitText w:val="1400" w:id="-641463285"/>
              </w:rPr>
              <w:t>所</w:t>
            </w:r>
          </w:p>
        </w:tc>
        <w:tc>
          <w:tcPr>
            <w:tcW w:w="8177" w:type="dxa"/>
            <w:gridSpan w:val="3"/>
            <w:vAlign w:val="center"/>
          </w:tcPr>
          <w:p w14:paraId="6EB33662" w14:textId="47889831" w:rsidR="00C87F3B" w:rsidRDefault="004D30C2">
            <w:pPr>
              <w:jc w:val="left"/>
              <w:rPr>
                <w:sz w:val="40"/>
                <w:szCs w:val="40"/>
              </w:rPr>
            </w:pPr>
            <w:r w:rsidRPr="004D30C2">
              <w:rPr>
                <w:rFonts w:hint="eastAsia"/>
                <w:sz w:val="28"/>
                <w:szCs w:val="28"/>
              </w:rPr>
              <w:t>南越前町</w:t>
            </w:r>
          </w:p>
        </w:tc>
      </w:tr>
      <w:tr w:rsidR="00401CC1" w:rsidRPr="003F3A74" w14:paraId="7764B4F2" w14:textId="77777777">
        <w:trPr>
          <w:trHeight w:val="851"/>
          <w:jc w:val="center"/>
        </w:trPr>
        <w:tc>
          <w:tcPr>
            <w:tcW w:w="1659" w:type="dxa"/>
            <w:vAlign w:val="center"/>
          </w:tcPr>
          <w:p w14:paraId="13A80AEF" w14:textId="7B9E6C27" w:rsidR="00401CC1" w:rsidRDefault="00401C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46"/>
                <w:kern w:val="0"/>
                <w:sz w:val="28"/>
                <w:szCs w:val="28"/>
                <w:fitText w:val="1400" w:id="-641463284"/>
              </w:rPr>
              <w:t>生年月</w:t>
            </w:r>
            <w:r>
              <w:rPr>
                <w:rFonts w:hint="eastAsia"/>
                <w:spacing w:val="2"/>
                <w:kern w:val="0"/>
                <w:sz w:val="28"/>
                <w:szCs w:val="28"/>
                <w:fitText w:val="1400" w:id="-641463284"/>
              </w:rPr>
              <w:t>日</w:t>
            </w:r>
          </w:p>
        </w:tc>
        <w:tc>
          <w:tcPr>
            <w:tcW w:w="8177" w:type="dxa"/>
            <w:gridSpan w:val="3"/>
            <w:vAlign w:val="center"/>
          </w:tcPr>
          <w:p w14:paraId="0758DEB7" w14:textId="52E4E61F" w:rsidR="00401CC1" w:rsidRDefault="00401CC1" w:rsidP="00750D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　</w:t>
            </w:r>
            <w:r w:rsidR="00571AF8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月　　</w:t>
            </w:r>
            <w:r w:rsidR="00571AF8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432EA" w:rsidRPr="003F3A74" w14:paraId="67728B26" w14:textId="77777777">
        <w:trPr>
          <w:trHeight w:val="851"/>
          <w:jc w:val="center"/>
        </w:trPr>
        <w:tc>
          <w:tcPr>
            <w:tcW w:w="1659" w:type="dxa"/>
            <w:vAlign w:val="center"/>
          </w:tcPr>
          <w:p w14:paraId="6D7E9708" w14:textId="269106B9" w:rsidR="00C54714" w:rsidRDefault="0091122D">
            <w:pPr>
              <w:jc w:val="center"/>
              <w:rPr>
                <w:sz w:val="28"/>
                <w:szCs w:val="28"/>
              </w:rPr>
            </w:pPr>
            <w:r w:rsidRPr="00C43323">
              <w:rPr>
                <w:rFonts w:hint="eastAsia"/>
                <w:spacing w:val="46"/>
                <w:kern w:val="0"/>
                <w:sz w:val="28"/>
                <w:szCs w:val="28"/>
                <w:fitText w:val="1400" w:id="-641463283"/>
              </w:rPr>
              <w:t>手帳番</w:t>
            </w:r>
            <w:r w:rsidRPr="00C43323">
              <w:rPr>
                <w:rFonts w:hint="eastAsia"/>
                <w:spacing w:val="2"/>
                <w:kern w:val="0"/>
                <w:sz w:val="28"/>
                <w:szCs w:val="28"/>
                <w:fitText w:val="1400" w:id="-641463283"/>
              </w:rPr>
              <w:t>号</w:t>
            </w:r>
          </w:p>
        </w:tc>
        <w:tc>
          <w:tcPr>
            <w:tcW w:w="3259" w:type="dxa"/>
            <w:vAlign w:val="center"/>
          </w:tcPr>
          <w:p w14:paraId="2C74F622" w14:textId="256E1B13" w:rsidR="00C54714" w:rsidRDefault="004D30C2" w:rsidP="001D146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福井県</w:t>
            </w:r>
            <w:r w:rsidR="00FE2FA9">
              <w:rPr>
                <w:rFonts w:hint="eastAsia"/>
                <w:sz w:val="28"/>
                <w:szCs w:val="28"/>
              </w:rPr>
              <w:t>第</w:t>
            </w:r>
            <w:r w:rsidR="007D5738">
              <w:rPr>
                <w:rFonts w:hint="eastAsia"/>
                <w:sz w:val="28"/>
                <w:szCs w:val="28"/>
              </w:rPr>
              <w:t xml:space="preserve">　　</w:t>
            </w:r>
            <w:r w:rsidR="001D1466">
              <w:rPr>
                <w:rFonts w:hint="eastAsia"/>
                <w:sz w:val="28"/>
                <w:szCs w:val="28"/>
              </w:rPr>
              <w:t xml:space="preserve">　</w:t>
            </w:r>
            <w:r w:rsidR="007D5738">
              <w:rPr>
                <w:rFonts w:hint="eastAsia"/>
                <w:sz w:val="28"/>
                <w:szCs w:val="28"/>
              </w:rPr>
              <w:t xml:space="preserve">　号</w:t>
            </w:r>
          </w:p>
        </w:tc>
        <w:tc>
          <w:tcPr>
            <w:tcW w:w="2459" w:type="dxa"/>
            <w:vAlign w:val="center"/>
          </w:tcPr>
          <w:p w14:paraId="1E13434E" w14:textId="63A73CAC" w:rsidR="00C54714" w:rsidRDefault="009112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手帳程度</w:t>
            </w:r>
          </w:p>
        </w:tc>
        <w:tc>
          <w:tcPr>
            <w:tcW w:w="2459" w:type="dxa"/>
            <w:vAlign w:val="center"/>
          </w:tcPr>
          <w:p w14:paraId="6409CFB7" w14:textId="77777777" w:rsidR="00C54714" w:rsidRDefault="00C54714">
            <w:pPr>
              <w:jc w:val="center"/>
              <w:rPr>
                <w:sz w:val="28"/>
                <w:szCs w:val="28"/>
              </w:rPr>
            </w:pPr>
          </w:p>
        </w:tc>
      </w:tr>
      <w:tr w:rsidR="00782766" w:rsidRPr="003F3A74" w14:paraId="4A3CB1A7" w14:textId="77777777">
        <w:trPr>
          <w:trHeight w:val="851"/>
          <w:jc w:val="center"/>
        </w:trPr>
        <w:tc>
          <w:tcPr>
            <w:tcW w:w="1659" w:type="dxa"/>
            <w:vAlign w:val="center"/>
          </w:tcPr>
          <w:p w14:paraId="305131AF" w14:textId="4DBF88E0" w:rsidR="00782766" w:rsidRDefault="002608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養育</w:t>
            </w:r>
            <w:r w:rsidR="00750D77">
              <w:rPr>
                <w:rFonts w:hint="eastAsia"/>
                <w:sz w:val="28"/>
                <w:szCs w:val="28"/>
              </w:rPr>
              <w:t>者氏名</w:t>
            </w:r>
          </w:p>
        </w:tc>
        <w:tc>
          <w:tcPr>
            <w:tcW w:w="8177" w:type="dxa"/>
            <w:gridSpan w:val="3"/>
            <w:vAlign w:val="center"/>
          </w:tcPr>
          <w:p w14:paraId="50619277" w14:textId="69DA2EDB" w:rsidR="00782766" w:rsidRDefault="00857BF3">
            <w:pPr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28"/>
                <w:szCs w:val="28"/>
              </w:rPr>
              <w:t>（続柄：　　　）</w:t>
            </w:r>
          </w:p>
        </w:tc>
      </w:tr>
      <w:tr w:rsidR="00782766" w:rsidRPr="003F3A74" w14:paraId="0C2CA2EF" w14:textId="77777777">
        <w:trPr>
          <w:trHeight w:val="851"/>
          <w:jc w:val="center"/>
        </w:trPr>
        <w:tc>
          <w:tcPr>
            <w:tcW w:w="1659" w:type="dxa"/>
            <w:vAlign w:val="center"/>
          </w:tcPr>
          <w:p w14:paraId="15782604" w14:textId="2881C312" w:rsidR="00782766" w:rsidRDefault="00782766">
            <w:pPr>
              <w:jc w:val="center"/>
              <w:rPr>
                <w:sz w:val="28"/>
                <w:szCs w:val="28"/>
              </w:rPr>
            </w:pPr>
            <w:r w:rsidRPr="00004519">
              <w:rPr>
                <w:rFonts w:hint="eastAsia"/>
                <w:spacing w:val="140"/>
                <w:kern w:val="0"/>
                <w:sz w:val="28"/>
                <w:szCs w:val="28"/>
                <w:fitText w:val="1400" w:id="-641463281"/>
              </w:rPr>
              <w:t>申請</w:t>
            </w:r>
            <w:r w:rsidRPr="00004519">
              <w:rPr>
                <w:rFonts w:hint="eastAsia"/>
                <w:kern w:val="0"/>
                <w:sz w:val="28"/>
                <w:szCs w:val="28"/>
                <w:fitText w:val="1400" w:id="-641463281"/>
              </w:rPr>
              <w:t>額</w:t>
            </w:r>
          </w:p>
        </w:tc>
        <w:tc>
          <w:tcPr>
            <w:tcW w:w="8177" w:type="dxa"/>
            <w:gridSpan w:val="3"/>
            <w:vAlign w:val="center"/>
          </w:tcPr>
          <w:p w14:paraId="756A5ADC" w14:textId="7DF6BD46" w:rsidR="00782766" w:rsidRDefault="000A206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</w:t>
            </w:r>
            <w:r w:rsidR="00856DF2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004519" w:rsidRPr="003F3A74" w14:paraId="391DD1D7" w14:textId="77777777">
        <w:trPr>
          <w:trHeight w:val="851"/>
          <w:jc w:val="center"/>
        </w:trPr>
        <w:tc>
          <w:tcPr>
            <w:tcW w:w="1659" w:type="dxa"/>
            <w:vAlign w:val="center"/>
          </w:tcPr>
          <w:p w14:paraId="408CCCF4" w14:textId="77777777" w:rsidR="00C20DD8" w:rsidRDefault="00296D02" w:rsidP="00296D02">
            <w:pPr>
              <w:pStyle w:val="11"/>
              <w:overflowPunct/>
              <w:spacing w:before="40"/>
              <w:ind w:left="113" w:right="113" w:firstLine="0"/>
              <w:jc w:val="distribute"/>
              <w:rPr>
                <w:rFonts w:hAnsi="ＭＳ 明朝"/>
                <w:sz w:val="24"/>
                <w:szCs w:val="24"/>
              </w:rPr>
            </w:pPr>
            <w:r w:rsidRPr="00C43323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641064960"/>
              </w:rPr>
              <w:t>振込希</w:t>
            </w:r>
            <w:r w:rsidRPr="00C43323">
              <w:rPr>
                <w:rFonts w:hAnsi="ＭＳ 明朝" w:hint="eastAsia"/>
                <w:kern w:val="0"/>
                <w:sz w:val="24"/>
                <w:szCs w:val="24"/>
                <w:fitText w:val="1200" w:id="-641064960"/>
              </w:rPr>
              <w:t>望</w:t>
            </w:r>
          </w:p>
          <w:p w14:paraId="1A066994" w14:textId="41C869BA" w:rsidR="00296D02" w:rsidRDefault="00296D02" w:rsidP="00296D02">
            <w:pPr>
              <w:pStyle w:val="11"/>
              <w:overflowPunct/>
              <w:spacing w:before="40"/>
              <w:ind w:left="113" w:right="113" w:firstLine="0"/>
              <w:jc w:val="distribute"/>
              <w:rPr>
                <w:rFonts w:hAnsi="ＭＳ 明朝"/>
                <w:sz w:val="24"/>
                <w:szCs w:val="24"/>
              </w:rPr>
            </w:pPr>
            <w:r w:rsidRPr="00D8466D">
              <w:rPr>
                <w:rFonts w:hAnsi="ＭＳ 明朝" w:hint="eastAsia"/>
                <w:sz w:val="24"/>
                <w:szCs w:val="24"/>
              </w:rPr>
              <w:t>金融機関</w:t>
            </w:r>
          </w:p>
          <w:p w14:paraId="73850A2C" w14:textId="030D01C0" w:rsidR="00004519" w:rsidRPr="00004519" w:rsidRDefault="00296D02" w:rsidP="00296D0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ＭＳ 明朝" w:hint="eastAsia"/>
                <w:sz w:val="24"/>
                <w:szCs w:val="24"/>
              </w:rPr>
              <w:t>および支店名</w:t>
            </w:r>
          </w:p>
        </w:tc>
        <w:tc>
          <w:tcPr>
            <w:tcW w:w="8177" w:type="dxa"/>
            <w:gridSpan w:val="3"/>
            <w:vAlign w:val="center"/>
          </w:tcPr>
          <w:p w14:paraId="51E429A0" w14:textId="77777777" w:rsidR="00004519" w:rsidRPr="001C64AA" w:rsidRDefault="00004519">
            <w:pPr>
              <w:jc w:val="center"/>
              <w:rPr>
                <w:sz w:val="28"/>
                <w:szCs w:val="28"/>
              </w:rPr>
            </w:pPr>
          </w:p>
        </w:tc>
      </w:tr>
      <w:tr w:rsidR="00C5734F" w:rsidRPr="003F3A74" w14:paraId="57AEC162" w14:textId="77777777" w:rsidTr="00BE19B5">
        <w:trPr>
          <w:trHeight w:val="851"/>
          <w:jc w:val="center"/>
        </w:trPr>
        <w:tc>
          <w:tcPr>
            <w:tcW w:w="1659" w:type="dxa"/>
            <w:vAlign w:val="center"/>
          </w:tcPr>
          <w:p w14:paraId="39126D4F" w14:textId="299BF612" w:rsidR="00C5734F" w:rsidRPr="00004519" w:rsidRDefault="00C43323">
            <w:pPr>
              <w:jc w:val="center"/>
              <w:rPr>
                <w:kern w:val="0"/>
                <w:sz w:val="28"/>
                <w:szCs w:val="28"/>
              </w:rPr>
            </w:pPr>
            <w:r w:rsidRPr="00C43323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641065216"/>
              </w:rPr>
              <w:t>口座番</w:t>
            </w:r>
            <w:r w:rsidRPr="00C43323">
              <w:rPr>
                <w:rFonts w:hAnsi="ＭＳ 明朝" w:hint="eastAsia"/>
                <w:kern w:val="0"/>
                <w:sz w:val="24"/>
                <w:szCs w:val="24"/>
                <w:fitText w:val="1200" w:id="-641065216"/>
              </w:rPr>
              <w:t>号</w:t>
            </w:r>
          </w:p>
        </w:tc>
        <w:tc>
          <w:tcPr>
            <w:tcW w:w="8177" w:type="dxa"/>
            <w:gridSpan w:val="3"/>
            <w:vAlign w:val="center"/>
          </w:tcPr>
          <w:p w14:paraId="12F838FB" w14:textId="25D5D22D" w:rsidR="00C5734F" w:rsidRPr="001C64AA" w:rsidRDefault="00197FB8" w:rsidP="00BE19B5">
            <w:pPr>
              <w:rPr>
                <w:sz w:val="28"/>
                <w:szCs w:val="28"/>
              </w:rPr>
            </w:pPr>
            <w:r>
              <w:rPr>
                <w:rFonts w:hAnsi="ＭＳ 明朝" w:hint="eastAsia"/>
                <w:sz w:val="24"/>
                <w:szCs w:val="24"/>
              </w:rPr>
              <w:t>（</w:t>
            </w:r>
            <w:r w:rsidRPr="00D8466D">
              <w:rPr>
                <w:rFonts w:hAnsi="ＭＳ 明朝" w:hint="eastAsia"/>
                <w:sz w:val="24"/>
                <w:szCs w:val="24"/>
              </w:rPr>
              <w:t>普通</w:t>
            </w:r>
            <w:r>
              <w:rPr>
                <w:rFonts w:hAnsi="ＭＳ 明朝" w:hint="eastAsia"/>
                <w:sz w:val="24"/>
                <w:szCs w:val="24"/>
              </w:rPr>
              <w:t>預金）</w:t>
            </w:r>
          </w:p>
        </w:tc>
      </w:tr>
      <w:tr w:rsidR="00C5734F" w:rsidRPr="003F3A74" w14:paraId="1ADA24C2" w14:textId="77777777" w:rsidTr="00BE19B5">
        <w:trPr>
          <w:trHeight w:val="851"/>
          <w:jc w:val="center"/>
        </w:trPr>
        <w:tc>
          <w:tcPr>
            <w:tcW w:w="1659" w:type="dxa"/>
            <w:vAlign w:val="center"/>
          </w:tcPr>
          <w:p w14:paraId="621D51B8" w14:textId="7F414435" w:rsidR="00C5734F" w:rsidRPr="00004519" w:rsidRDefault="00C43323">
            <w:pPr>
              <w:jc w:val="center"/>
              <w:rPr>
                <w:kern w:val="0"/>
                <w:sz w:val="28"/>
                <w:szCs w:val="28"/>
              </w:rPr>
            </w:pPr>
            <w:r w:rsidRPr="00C43323">
              <w:rPr>
                <w:rFonts w:hint="eastAsia"/>
                <w:spacing w:val="46"/>
                <w:kern w:val="0"/>
                <w:sz w:val="28"/>
                <w:szCs w:val="28"/>
                <w:fitText w:val="1400" w:id="-641065215"/>
              </w:rPr>
              <w:t>口座名</w:t>
            </w:r>
            <w:r w:rsidRPr="00C43323">
              <w:rPr>
                <w:rFonts w:hint="eastAsia"/>
                <w:spacing w:val="2"/>
                <w:kern w:val="0"/>
                <w:sz w:val="28"/>
                <w:szCs w:val="28"/>
                <w:fitText w:val="1400" w:id="-641065215"/>
              </w:rPr>
              <w:t>義</w:t>
            </w:r>
          </w:p>
        </w:tc>
        <w:tc>
          <w:tcPr>
            <w:tcW w:w="8177" w:type="dxa"/>
            <w:gridSpan w:val="3"/>
          </w:tcPr>
          <w:p w14:paraId="19D4FC27" w14:textId="5500DD2B" w:rsidR="00C5734F" w:rsidRPr="001C64AA" w:rsidRDefault="00BE19B5" w:rsidP="00BE19B5">
            <w:pPr>
              <w:jc w:val="center"/>
              <w:rPr>
                <w:sz w:val="28"/>
                <w:szCs w:val="28"/>
              </w:rPr>
            </w:pPr>
            <w:r w:rsidRPr="008722AF">
              <w:rPr>
                <w:rFonts w:hAnsi="ＭＳ 明朝" w:hint="eastAsia"/>
                <w:sz w:val="16"/>
                <w:szCs w:val="16"/>
              </w:rPr>
              <w:t>（カタカナで記入してください）</w:t>
            </w:r>
          </w:p>
        </w:tc>
      </w:tr>
    </w:tbl>
    <w:p w14:paraId="2DCEBFB7" w14:textId="77777777" w:rsidR="00846002" w:rsidRDefault="00846002" w:rsidP="00D3667F">
      <w:pPr>
        <w:pStyle w:val="11"/>
        <w:ind w:left="0" w:firstLine="0"/>
        <w:rPr>
          <w:rFonts w:hAnsi="ＭＳ 明朝"/>
          <w:sz w:val="24"/>
          <w:szCs w:val="24"/>
        </w:rPr>
      </w:pPr>
    </w:p>
    <w:p w14:paraId="1933CDB0" w14:textId="2FF94F86" w:rsidR="00D3667F" w:rsidRPr="00D8466D" w:rsidRDefault="00D3667F" w:rsidP="00D3667F">
      <w:pPr>
        <w:pStyle w:val="11"/>
        <w:ind w:left="0" w:firstLine="0"/>
        <w:rPr>
          <w:rFonts w:hAnsi="ＭＳ 明朝"/>
          <w:sz w:val="24"/>
          <w:szCs w:val="24"/>
        </w:rPr>
      </w:pPr>
      <w:r w:rsidRPr="00D8466D">
        <w:rPr>
          <w:rFonts w:hAnsi="ＭＳ 明朝" w:hint="eastAsia"/>
          <w:sz w:val="24"/>
          <w:szCs w:val="24"/>
        </w:rPr>
        <w:t>添付書類</w:t>
      </w:r>
    </w:p>
    <w:p w14:paraId="7A4D1EC8" w14:textId="5A410098" w:rsidR="00F46EB7" w:rsidRPr="00846002" w:rsidRDefault="00D3667F" w:rsidP="00846002">
      <w:pPr>
        <w:pStyle w:val="11"/>
        <w:ind w:left="0" w:firstLine="0"/>
        <w:rPr>
          <w:rFonts w:hAnsi="ＭＳ 明朝"/>
          <w:sz w:val="24"/>
          <w:szCs w:val="24"/>
        </w:rPr>
      </w:pPr>
      <w:r w:rsidRPr="00D8466D">
        <w:rPr>
          <w:rFonts w:hAnsi="ＭＳ 明朝" w:hint="eastAsia"/>
          <w:sz w:val="24"/>
          <w:szCs w:val="24"/>
        </w:rPr>
        <w:t xml:space="preserve">　　　</w:t>
      </w:r>
      <w:r w:rsidR="00856DF2">
        <w:rPr>
          <w:rFonts w:hAnsi="ＭＳ 明朝" w:hint="eastAsia"/>
          <w:sz w:val="24"/>
          <w:szCs w:val="24"/>
        </w:rPr>
        <w:t>療育手帳の写し</w:t>
      </w:r>
      <w:r w:rsidR="001C64AA">
        <w:rPr>
          <w:rFonts w:hAnsi="ＭＳ 明朝" w:hint="eastAsia"/>
          <w:sz w:val="24"/>
          <w:szCs w:val="24"/>
        </w:rPr>
        <w:t>、</w:t>
      </w:r>
      <w:r w:rsidR="009B60D0">
        <w:rPr>
          <w:rFonts w:hAnsi="ＭＳ 明朝" w:hint="eastAsia"/>
          <w:sz w:val="24"/>
          <w:szCs w:val="24"/>
        </w:rPr>
        <w:t>通帳の写し</w:t>
      </w:r>
    </w:p>
    <w:sectPr w:rsidR="00F46EB7" w:rsidRPr="00846002" w:rsidSect="00BC0B4A">
      <w:footerReference w:type="even" r:id="rId8"/>
      <w:type w:val="continuous"/>
      <w:pgSz w:w="11906" w:h="16838" w:code="9"/>
      <w:pgMar w:top="1134" w:right="1134" w:bottom="567" w:left="1134" w:header="0" w:footer="0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3A6F" w14:textId="77777777" w:rsidR="005A0BEB" w:rsidRDefault="005A0BEB">
      <w:r>
        <w:separator/>
      </w:r>
    </w:p>
  </w:endnote>
  <w:endnote w:type="continuationSeparator" w:id="0">
    <w:p w14:paraId="4AD701AC" w14:textId="77777777" w:rsidR="005A0BEB" w:rsidRDefault="005A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7FB2" w14:textId="77777777" w:rsidR="00E860F4" w:rsidRDefault="00E860F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16AEA22A" w14:textId="77777777" w:rsidR="00E860F4" w:rsidRDefault="00E860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90BE" w14:textId="77777777" w:rsidR="005A0BEB" w:rsidRDefault="005A0BEB">
      <w:r>
        <w:separator/>
      </w:r>
    </w:p>
  </w:footnote>
  <w:footnote w:type="continuationSeparator" w:id="0">
    <w:p w14:paraId="54AA8486" w14:textId="77777777" w:rsidR="005A0BEB" w:rsidRDefault="005A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1A925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000C1DE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ECEE2D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AB4C3E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FBC41FD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D80332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E208CF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46C91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CE86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3C103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64E7FC9"/>
    <w:multiLevelType w:val="hybridMultilevel"/>
    <w:tmpl w:val="A6AEDF6A"/>
    <w:lvl w:ilvl="0" w:tplc="8060612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5C3CA8"/>
    <w:multiLevelType w:val="hybridMultilevel"/>
    <w:tmpl w:val="91587784"/>
    <w:lvl w:ilvl="0" w:tplc="8F5C30E4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6B82DB96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5A2563B"/>
    <w:multiLevelType w:val="hybridMultilevel"/>
    <w:tmpl w:val="9D7AE6EA"/>
    <w:lvl w:ilvl="0" w:tplc="9D205F26">
      <w:start w:val="4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FEF05EC"/>
    <w:multiLevelType w:val="hybridMultilevel"/>
    <w:tmpl w:val="BC861BC6"/>
    <w:lvl w:ilvl="0" w:tplc="91A4B40C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530025673">
    <w:abstractNumId w:val="9"/>
  </w:num>
  <w:num w:numId="2" w16cid:durableId="534268718">
    <w:abstractNumId w:val="7"/>
  </w:num>
  <w:num w:numId="3" w16cid:durableId="1612125889">
    <w:abstractNumId w:val="6"/>
  </w:num>
  <w:num w:numId="4" w16cid:durableId="286474064">
    <w:abstractNumId w:val="5"/>
  </w:num>
  <w:num w:numId="5" w16cid:durableId="681980784">
    <w:abstractNumId w:val="4"/>
  </w:num>
  <w:num w:numId="6" w16cid:durableId="140199891">
    <w:abstractNumId w:val="8"/>
  </w:num>
  <w:num w:numId="7" w16cid:durableId="464667227">
    <w:abstractNumId w:val="3"/>
  </w:num>
  <w:num w:numId="8" w16cid:durableId="1707752479">
    <w:abstractNumId w:val="2"/>
  </w:num>
  <w:num w:numId="9" w16cid:durableId="1109467028">
    <w:abstractNumId w:val="1"/>
  </w:num>
  <w:num w:numId="10" w16cid:durableId="662466515">
    <w:abstractNumId w:val="0"/>
  </w:num>
  <w:num w:numId="11" w16cid:durableId="1149781830">
    <w:abstractNumId w:val="12"/>
  </w:num>
  <w:num w:numId="12" w16cid:durableId="429860323">
    <w:abstractNumId w:val="11"/>
  </w:num>
  <w:num w:numId="13" w16cid:durableId="701632516">
    <w:abstractNumId w:val="10"/>
  </w:num>
  <w:num w:numId="14" w16cid:durableId="726562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136"/>
    <w:rsid w:val="00001509"/>
    <w:rsid w:val="00004519"/>
    <w:rsid w:val="000112C6"/>
    <w:rsid w:val="000137B8"/>
    <w:rsid w:val="00015714"/>
    <w:rsid w:val="00022184"/>
    <w:rsid w:val="00025476"/>
    <w:rsid w:val="00033387"/>
    <w:rsid w:val="00035591"/>
    <w:rsid w:val="00037F7A"/>
    <w:rsid w:val="000417B2"/>
    <w:rsid w:val="00044130"/>
    <w:rsid w:val="00044FD2"/>
    <w:rsid w:val="0004649D"/>
    <w:rsid w:val="00050254"/>
    <w:rsid w:val="00063237"/>
    <w:rsid w:val="00066FD6"/>
    <w:rsid w:val="00083484"/>
    <w:rsid w:val="00083F50"/>
    <w:rsid w:val="00084F0A"/>
    <w:rsid w:val="000871DF"/>
    <w:rsid w:val="000A206F"/>
    <w:rsid w:val="000A2B6B"/>
    <w:rsid w:val="000A7F65"/>
    <w:rsid w:val="000B01A9"/>
    <w:rsid w:val="000B0B78"/>
    <w:rsid w:val="000B26DB"/>
    <w:rsid w:val="000D314B"/>
    <w:rsid w:val="000D71F2"/>
    <w:rsid w:val="000E6D66"/>
    <w:rsid w:val="000F0153"/>
    <w:rsid w:val="000F173F"/>
    <w:rsid w:val="000F3D78"/>
    <w:rsid w:val="00100F65"/>
    <w:rsid w:val="00106107"/>
    <w:rsid w:val="00107644"/>
    <w:rsid w:val="00120EF1"/>
    <w:rsid w:val="00121987"/>
    <w:rsid w:val="00121CB8"/>
    <w:rsid w:val="001237B9"/>
    <w:rsid w:val="0012518C"/>
    <w:rsid w:val="00137164"/>
    <w:rsid w:val="00142C1C"/>
    <w:rsid w:val="0014550E"/>
    <w:rsid w:val="00156579"/>
    <w:rsid w:val="0015725C"/>
    <w:rsid w:val="001751FE"/>
    <w:rsid w:val="0017762B"/>
    <w:rsid w:val="00184B19"/>
    <w:rsid w:val="0019572F"/>
    <w:rsid w:val="00197FB8"/>
    <w:rsid w:val="001A36B0"/>
    <w:rsid w:val="001C4003"/>
    <w:rsid w:val="001C498D"/>
    <w:rsid w:val="001C64AA"/>
    <w:rsid w:val="001D1466"/>
    <w:rsid w:val="001D1859"/>
    <w:rsid w:val="001D4B4A"/>
    <w:rsid w:val="001D7E1D"/>
    <w:rsid w:val="001E4A80"/>
    <w:rsid w:val="001E72E8"/>
    <w:rsid w:val="001F5B7C"/>
    <w:rsid w:val="00207471"/>
    <w:rsid w:val="00210EE3"/>
    <w:rsid w:val="00230142"/>
    <w:rsid w:val="002341B3"/>
    <w:rsid w:val="0023522E"/>
    <w:rsid w:val="00242173"/>
    <w:rsid w:val="0025235D"/>
    <w:rsid w:val="00253B89"/>
    <w:rsid w:val="00257594"/>
    <w:rsid w:val="00257D92"/>
    <w:rsid w:val="00260857"/>
    <w:rsid w:val="00263899"/>
    <w:rsid w:val="00266930"/>
    <w:rsid w:val="0027299D"/>
    <w:rsid w:val="002860BB"/>
    <w:rsid w:val="00291165"/>
    <w:rsid w:val="0029426A"/>
    <w:rsid w:val="00295C44"/>
    <w:rsid w:val="00296D02"/>
    <w:rsid w:val="00297819"/>
    <w:rsid w:val="002A0DA1"/>
    <w:rsid w:val="002A3538"/>
    <w:rsid w:val="002B456C"/>
    <w:rsid w:val="002C649A"/>
    <w:rsid w:val="002D4984"/>
    <w:rsid w:val="002E1567"/>
    <w:rsid w:val="002E7AC6"/>
    <w:rsid w:val="00304DAB"/>
    <w:rsid w:val="00313B9C"/>
    <w:rsid w:val="0032399B"/>
    <w:rsid w:val="00333955"/>
    <w:rsid w:val="00337C55"/>
    <w:rsid w:val="00341A96"/>
    <w:rsid w:val="00347039"/>
    <w:rsid w:val="00356541"/>
    <w:rsid w:val="00362901"/>
    <w:rsid w:val="003642B1"/>
    <w:rsid w:val="00365363"/>
    <w:rsid w:val="00373235"/>
    <w:rsid w:val="00373558"/>
    <w:rsid w:val="00377295"/>
    <w:rsid w:val="003776D7"/>
    <w:rsid w:val="00383680"/>
    <w:rsid w:val="00385EE9"/>
    <w:rsid w:val="0039291C"/>
    <w:rsid w:val="003960F3"/>
    <w:rsid w:val="003A01F6"/>
    <w:rsid w:val="003A47B9"/>
    <w:rsid w:val="003B14BA"/>
    <w:rsid w:val="003B4CB2"/>
    <w:rsid w:val="003C44DD"/>
    <w:rsid w:val="003C53C0"/>
    <w:rsid w:val="003D012E"/>
    <w:rsid w:val="003D10FF"/>
    <w:rsid w:val="003D4EF4"/>
    <w:rsid w:val="003D68DB"/>
    <w:rsid w:val="003F0F91"/>
    <w:rsid w:val="003F228B"/>
    <w:rsid w:val="003F3A74"/>
    <w:rsid w:val="003F4D09"/>
    <w:rsid w:val="003F58C6"/>
    <w:rsid w:val="003F58FC"/>
    <w:rsid w:val="00401CC1"/>
    <w:rsid w:val="00403226"/>
    <w:rsid w:val="00403DF4"/>
    <w:rsid w:val="00405FDF"/>
    <w:rsid w:val="00406612"/>
    <w:rsid w:val="00410858"/>
    <w:rsid w:val="00411989"/>
    <w:rsid w:val="00412D1C"/>
    <w:rsid w:val="00414A59"/>
    <w:rsid w:val="00422D1E"/>
    <w:rsid w:val="0042599F"/>
    <w:rsid w:val="00427B22"/>
    <w:rsid w:val="004355C0"/>
    <w:rsid w:val="004364D1"/>
    <w:rsid w:val="00445F86"/>
    <w:rsid w:val="00462264"/>
    <w:rsid w:val="00474C6C"/>
    <w:rsid w:val="00475C38"/>
    <w:rsid w:val="00476B0D"/>
    <w:rsid w:val="004B1258"/>
    <w:rsid w:val="004B1601"/>
    <w:rsid w:val="004B58C6"/>
    <w:rsid w:val="004C5911"/>
    <w:rsid w:val="004D30C2"/>
    <w:rsid w:val="004F34D0"/>
    <w:rsid w:val="005019E7"/>
    <w:rsid w:val="00503B6F"/>
    <w:rsid w:val="005075B5"/>
    <w:rsid w:val="00507880"/>
    <w:rsid w:val="00511E48"/>
    <w:rsid w:val="00526DAF"/>
    <w:rsid w:val="005340A9"/>
    <w:rsid w:val="00536C70"/>
    <w:rsid w:val="00537C3B"/>
    <w:rsid w:val="005403C6"/>
    <w:rsid w:val="00543278"/>
    <w:rsid w:val="005501DE"/>
    <w:rsid w:val="00566F9A"/>
    <w:rsid w:val="00571AF8"/>
    <w:rsid w:val="00575271"/>
    <w:rsid w:val="00576332"/>
    <w:rsid w:val="0058664A"/>
    <w:rsid w:val="005948CB"/>
    <w:rsid w:val="00595272"/>
    <w:rsid w:val="005A0BEB"/>
    <w:rsid w:val="005B7198"/>
    <w:rsid w:val="005D0E0C"/>
    <w:rsid w:val="005D238E"/>
    <w:rsid w:val="005E15AC"/>
    <w:rsid w:val="005E5155"/>
    <w:rsid w:val="005F4AAB"/>
    <w:rsid w:val="00601FD6"/>
    <w:rsid w:val="00610F0B"/>
    <w:rsid w:val="00611A52"/>
    <w:rsid w:val="006161EC"/>
    <w:rsid w:val="0062385E"/>
    <w:rsid w:val="00630730"/>
    <w:rsid w:val="00632771"/>
    <w:rsid w:val="00644112"/>
    <w:rsid w:val="00667912"/>
    <w:rsid w:val="00681EB5"/>
    <w:rsid w:val="00687A73"/>
    <w:rsid w:val="006A41F2"/>
    <w:rsid w:val="006A4FA6"/>
    <w:rsid w:val="006B5611"/>
    <w:rsid w:val="006B67F8"/>
    <w:rsid w:val="006C318A"/>
    <w:rsid w:val="006C711F"/>
    <w:rsid w:val="006D0F67"/>
    <w:rsid w:val="006D7792"/>
    <w:rsid w:val="006F5780"/>
    <w:rsid w:val="006F7679"/>
    <w:rsid w:val="00704D4E"/>
    <w:rsid w:val="00706C4D"/>
    <w:rsid w:val="0071539D"/>
    <w:rsid w:val="00721D8C"/>
    <w:rsid w:val="00723F4D"/>
    <w:rsid w:val="0072462C"/>
    <w:rsid w:val="0073128F"/>
    <w:rsid w:val="00731537"/>
    <w:rsid w:val="00734E0A"/>
    <w:rsid w:val="00744B49"/>
    <w:rsid w:val="00746F73"/>
    <w:rsid w:val="00750D77"/>
    <w:rsid w:val="00751051"/>
    <w:rsid w:val="00752500"/>
    <w:rsid w:val="00767C67"/>
    <w:rsid w:val="00770065"/>
    <w:rsid w:val="00774394"/>
    <w:rsid w:val="00782464"/>
    <w:rsid w:val="00782766"/>
    <w:rsid w:val="00794F7E"/>
    <w:rsid w:val="0079649E"/>
    <w:rsid w:val="007A3BA5"/>
    <w:rsid w:val="007A6EE3"/>
    <w:rsid w:val="007C3B67"/>
    <w:rsid w:val="007D1111"/>
    <w:rsid w:val="007D24F2"/>
    <w:rsid w:val="007D5738"/>
    <w:rsid w:val="007E5A78"/>
    <w:rsid w:val="007F0164"/>
    <w:rsid w:val="007F1F2C"/>
    <w:rsid w:val="007F2D5D"/>
    <w:rsid w:val="00802211"/>
    <w:rsid w:val="00805E83"/>
    <w:rsid w:val="008072E1"/>
    <w:rsid w:val="00807638"/>
    <w:rsid w:val="0081213C"/>
    <w:rsid w:val="008153D7"/>
    <w:rsid w:val="0081590E"/>
    <w:rsid w:val="008349E9"/>
    <w:rsid w:val="00834BB9"/>
    <w:rsid w:val="008357D9"/>
    <w:rsid w:val="00836D48"/>
    <w:rsid w:val="008432EA"/>
    <w:rsid w:val="00843B26"/>
    <w:rsid w:val="00846002"/>
    <w:rsid w:val="00852896"/>
    <w:rsid w:val="00856DF2"/>
    <w:rsid w:val="00856E3A"/>
    <w:rsid w:val="00857BF3"/>
    <w:rsid w:val="008722AF"/>
    <w:rsid w:val="008743AE"/>
    <w:rsid w:val="0088359F"/>
    <w:rsid w:val="00885582"/>
    <w:rsid w:val="008961AB"/>
    <w:rsid w:val="00897E0C"/>
    <w:rsid w:val="008A3830"/>
    <w:rsid w:val="008B2A04"/>
    <w:rsid w:val="008C30BE"/>
    <w:rsid w:val="008D1939"/>
    <w:rsid w:val="008D2CA8"/>
    <w:rsid w:val="008E0023"/>
    <w:rsid w:val="009006E5"/>
    <w:rsid w:val="0091122D"/>
    <w:rsid w:val="00914714"/>
    <w:rsid w:val="00930049"/>
    <w:rsid w:val="00937588"/>
    <w:rsid w:val="009510F1"/>
    <w:rsid w:val="009536B3"/>
    <w:rsid w:val="009651CB"/>
    <w:rsid w:val="00966748"/>
    <w:rsid w:val="009742F6"/>
    <w:rsid w:val="009B26DB"/>
    <w:rsid w:val="009B36D8"/>
    <w:rsid w:val="009B47C0"/>
    <w:rsid w:val="009B60D0"/>
    <w:rsid w:val="009C59D1"/>
    <w:rsid w:val="009D31D5"/>
    <w:rsid w:val="009D7635"/>
    <w:rsid w:val="009D7CB2"/>
    <w:rsid w:val="009E3BC0"/>
    <w:rsid w:val="009E5BAD"/>
    <w:rsid w:val="009F183C"/>
    <w:rsid w:val="009F4DFA"/>
    <w:rsid w:val="009F798C"/>
    <w:rsid w:val="009F7B0D"/>
    <w:rsid w:val="009F7FDA"/>
    <w:rsid w:val="00A079DE"/>
    <w:rsid w:val="00A14927"/>
    <w:rsid w:val="00A17C9F"/>
    <w:rsid w:val="00A21317"/>
    <w:rsid w:val="00A266DB"/>
    <w:rsid w:val="00A37C92"/>
    <w:rsid w:val="00A412CE"/>
    <w:rsid w:val="00A475D2"/>
    <w:rsid w:val="00A47DDE"/>
    <w:rsid w:val="00A52C06"/>
    <w:rsid w:val="00A57C2C"/>
    <w:rsid w:val="00A66910"/>
    <w:rsid w:val="00A84DE9"/>
    <w:rsid w:val="00A85208"/>
    <w:rsid w:val="00AA1221"/>
    <w:rsid w:val="00AC2ECB"/>
    <w:rsid w:val="00AC3EAE"/>
    <w:rsid w:val="00AC79DB"/>
    <w:rsid w:val="00AD586E"/>
    <w:rsid w:val="00AD5AEA"/>
    <w:rsid w:val="00AD6F52"/>
    <w:rsid w:val="00AD7AEC"/>
    <w:rsid w:val="00AF0080"/>
    <w:rsid w:val="00AF204E"/>
    <w:rsid w:val="00B00854"/>
    <w:rsid w:val="00B0410E"/>
    <w:rsid w:val="00B11F03"/>
    <w:rsid w:val="00B13789"/>
    <w:rsid w:val="00B202D1"/>
    <w:rsid w:val="00B335BB"/>
    <w:rsid w:val="00B404A8"/>
    <w:rsid w:val="00B47066"/>
    <w:rsid w:val="00B50D7C"/>
    <w:rsid w:val="00B51138"/>
    <w:rsid w:val="00B511B0"/>
    <w:rsid w:val="00B56D15"/>
    <w:rsid w:val="00B7218C"/>
    <w:rsid w:val="00B80382"/>
    <w:rsid w:val="00B856C1"/>
    <w:rsid w:val="00B925B1"/>
    <w:rsid w:val="00B97A4F"/>
    <w:rsid w:val="00BA51CB"/>
    <w:rsid w:val="00BB4FD8"/>
    <w:rsid w:val="00BB706E"/>
    <w:rsid w:val="00BC0B4A"/>
    <w:rsid w:val="00BD20C8"/>
    <w:rsid w:val="00BD66C1"/>
    <w:rsid w:val="00BE00E6"/>
    <w:rsid w:val="00BE19B5"/>
    <w:rsid w:val="00BE2CA4"/>
    <w:rsid w:val="00BE3B7B"/>
    <w:rsid w:val="00BF44B2"/>
    <w:rsid w:val="00BF6D7D"/>
    <w:rsid w:val="00C0185B"/>
    <w:rsid w:val="00C077B7"/>
    <w:rsid w:val="00C12F5C"/>
    <w:rsid w:val="00C1562A"/>
    <w:rsid w:val="00C20DD8"/>
    <w:rsid w:val="00C26169"/>
    <w:rsid w:val="00C33D49"/>
    <w:rsid w:val="00C34C4C"/>
    <w:rsid w:val="00C35C18"/>
    <w:rsid w:val="00C43323"/>
    <w:rsid w:val="00C4574F"/>
    <w:rsid w:val="00C469C6"/>
    <w:rsid w:val="00C51BDE"/>
    <w:rsid w:val="00C54714"/>
    <w:rsid w:val="00C55D70"/>
    <w:rsid w:val="00C5734F"/>
    <w:rsid w:val="00C60F22"/>
    <w:rsid w:val="00C63402"/>
    <w:rsid w:val="00C66DDE"/>
    <w:rsid w:val="00C71A8E"/>
    <w:rsid w:val="00C87F3B"/>
    <w:rsid w:val="00C90840"/>
    <w:rsid w:val="00C95A39"/>
    <w:rsid w:val="00CB3EAE"/>
    <w:rsid w:val="00CC2B44"/>
    <w:rsid w:val="00CC58F5"/>
    <w:rsid w:val="00CD7A60"/>
    <w:rsid w:val="00CD7B57"/>
    <w:rsid w:val="00CF19FD"/>
    <w:rsid w:val="00D01A5D"/>
    <w:rsid w:val="00D04DDD"/>
    <w:rsid w:val="00D0567F"/>
    <w:rsid w:val="00D05DE8"/>
    <w:rsid w:val="00D16BE0"/>
    <w:rsid w:val="00D22336"/>
    <w:rsid w:val="00D237EC"/>
    <w:rsid w:val="00D3667F"/>
    <w:rsid w:val="00D45856"/>
    <w:rsid w:val="00D526F4"/>
    <w:rsid w:val="00D54682"/>
    <w:rsid w:val="00D5520E"/>
    <w:rsid w:val="00D64FE9"/>
    <w:rsid w:val="00D82075"/>
    <w:rsid w:val="00D8466D"/>
    <w:rsid w:val="00D8675D"/>
    <w:rsid w:val="00D874E5"/>
    <w:rsid w:val="00D91294"/>
    <w:rsid w:val="00D948ED"/>
    <w:rsid w:val="00D95485"/>
    <w:rsid w:val="00DA09AA"/>
    <w:rsid w:val="00DA0BD6"/>
    <w:rsid w:val="00DA15B7"/>
    <w:rsid w:val="00DA15F6"/>
    <w:rsid w:val="00DB1E19"/>
    <w:rsid w:val="00DC35A2"/>
    <w:rsid w:val="00DC477A"/>
    <w:rsid w:val="00DC64C3"/>
    <w:rsid w:val="00DD2D23"/>
    <w:rsid w:val="00E039BD"/>
    <w:rsid w:val="00E050E5"/>
    <w:rsid w:val="00E05842"/>
    <w:rsid w:val="00E14FAF"/>
    <w:rsid w:val="00E21D26"/>
    <w:rsid w:val="00E270F5"/>
    <w:rsid w:val="00E31DC2"/>
    <w:rsid w:val="00E512B8"/>
    <w:rsid w:val="00E52906"/>
    <w:rsid w:val="00E544B6"/>
    <w:rsid w:val="00E551E9"/>
    <w:rsid w:val="00E564A8"/>
    <w:rsid w:val="00E72320"/>
    <w:rsid w:val="00E82520"/>
    <w:rsid w:val="00E84F89"/>
    <w:rsid w:val="00E860F4"/>
    <w:rsid w:val="00E90380"/>
    <w:rsid w:val="00E94C69"/>
    <w:rsid w:val="00E9728E"/>
    <w:rsid w:val="00EB1C1D"/>
    <w:rsid w:val="00EB2759"/>
    <w:rsid w:val="00EC3308"/>
    <w:rsid w:val="00ED2849"/>
    <w:rsid w:val="00EE1FE5"/>
    <w:rsid w:val="00EE4EB5"/>
    <w:rsid w:val="00EE7BAC"/>
    <w:rsid w:val="00F01875"/>
    <w:rsid w:val="00F05B19"/>
    <w:rsid w:val="00F064E1"/>
    <w:rsid w:val="00F16CB8"/>
    <w:rsid w:val="00F224A9"/>
    <w:rsid w:val="00F44CF8"/>
    <w:rsid w:val="00F46EB7"/>
    <w:rsid w:val="00F47136"/>
    <w:rsid w:val="00F478B9"/>
    <w:rsid w:val="00F5000F"/>
    <w:rsid w:val="00F52381"/>
    <w:rsid w:val="00F56956"/>
    <w:rsid w:val="00F664BA"/>
    <w:rsid w:val="00F72323"/>
    <w:rsid w:val="00F87A76"/>
    <w:rsid w:val="00F94528"/>
    <w:rsid w:val="00FC2E0F"/>
    <w:rsid w:val="00FC2F37"/>
    <w:rsid w:val="00FC4170"/>
    <w:rsid w:val="00FD2689"/>
    <w:rsid w:val="00FD5482"/>
    <w:rsid w:val="00FD5509"/>
    <w:rsid w:val="00FE2FA9"/>
    <w:rsid w:val="00FE7047"/>
    <w:rsid w:val="00FF1215"/>
    <w:rsid w:val="00FF56D8"/>
    <w:rsid w:val="1D316636"/>
    <w:rsid w:val="23FEC8D2"/>
    <w:rsid w:val="48225C6F"/>
    <w:rsid w:val="6545C1B3"/>
    <w:rsid w:val="69B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D25DA"/>
  <w15:chartTrackingRefBased/>
  <w15:docId w15:val="{6C2F42DB-DFF7-400C-81F3-CF004C53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48">
    <w:name w:val="タイトル48"/>
    <w:basedOn w:val="a"/>
    <w:pPr>
      <w:ind w:left="919" w:right="902"/>
    </w:pPr>
    <w:rPr>
      <w:spacing w:val="2"/>
      <w:sz w:val="28"/>
    </w:rPr>
  </w:style>
  <w:style w:type="paragraph" w:customStyle="1" w:styleId="480">
    <w:name w:val="第＊条48"/>
    <w:basedOn w:val="a"/>
    <w:pPr>
      <w:ind w:left="210" w:hanging="210"/>
    </w:pPr>
  </w:style>
  <w:style w:type="paragraph" w:customStyle="1" w:styleId="481">
    <w:name w:val="項48"/>
    <w:basedOn w:val="a"/>
    <w:pPr>
      <w:ind w:left="210" w:hanging="210"/>
    </w:pPr>
  </w:style>
  <w:style w:type="paragraph" w:customStyle="1" w:styleId="11">
    <w:name w:val="項11"/>
    <w:basedOn w:val="a"/>
    <w:rsid w:val="009C59D1"/>
    <w:pPr>
      <w:ind w:left="210" w:hanging="210"/>
    </w:pPr>
  </w:style>
  <w:style w:type="character" w:styleId="aa">
    <w:name w:val="page number"/>
    <w:basedOn w:val="a0"/>
    <w:rsid w:val="00601FD6"/>
  </w:style>
  <w:style w:type="paragraph" w:styleId="ab">
    <w:name w:val="Balloon Text"/>
    <w:basedOn w:val="a"/>
    <w:semiHidden/>
    <w:rsid w:val="00B7218C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rsid w:val="00AC2ECB"/>
    <w:pPr>
      <w:jc w:val="center"/>
    </w:pPr>
  </w:style>
  <w:style w:type="paragraph" w:styleId="ad">
    <w:name w:val="Closing"/>
    <w:basedOn w:val="a"/>
    <w:rsid w:val="00AC2ECB"/>
    <w:pPr>
      <w:jc w:val="right"/>
    </w:pPr>
  </w:style>
  <w:style w:type="paragraph" w:styleId="ae">
    <w:name w:val="Date"/>
    <w:basedOn w:val="a"/>
    <w:next w:val="a"/>
    <w:link w:val="af"/>
    <w:rsid w:val="00BE2CA4"/>
    <w:rPr>
      <w:lang w:val="x-none" w:eastAsia="x-none"/>
    </w:rPr>
  </w:style>
  <w:style w:type="character" w:customStyle="1" w:styleId="af">
    <w:name w:val="日付 (文字)"/>
    <w:link w:val="ae"/>
    <w:rsid w:val="00BE2CA4"/>
    <w:rPr>
      <w:rFonts w:ascii="ＭＳ 明朝"/>
      <w:kern w:val="2"/>
      <w:sz w:val="21"/>
    </w:rPr>
  </w:style>
  <w:style w:type="table" w:styleId="af0">
    <w:name w:val="Table Grid"/>
    <w:basedOn w:val="a1"/>
    <w:rsid w:val="00C5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03157-E95E-47F9-9B3C-FE73FFD9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3</TotalTime>
  <Pages>1</Pages>
  <Words>217</Words>
  <Characters>217</Characters>
  <Application>Microsoft Office Word</Application>
  <DocSecurity>0</DocSecurity>
  <Lines>43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南越前町告示第49号</vt:lpstr>
    </vt:vector>
  </TitlesOfParts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南越前町告示第49号</dc:title>
  <dc:subject/>
  <dc:creator>sienhi</dc:creator>
  <cp:keywords/>
  <cp:lastModifiedBy>岩居 洋輝</cp:lastModifiedBy>
  <cp:revision>73</cp:revision>
  <cp:lastPrinted>2025-10-27T01:42:00Z</cp:lastPrinted>
  <dcterms:created xsi:type="dcterms:W3CDTF">2024-08-21T23:14:00Z</dcterms:created>
  <dcterms:modified xsi:type="dcterms:W3CDTF">2025-10-27T01:42:00Z</dcterms:modified>
</cp:coreProperties>
</file>